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8B2" w:rsidRDefault="006618B2" w:rsidP="006831BD">
      <w:pPr>
        <w:jc w:val="center"/>
        <w:rPr>
          <w:rFonts w:ascii="Times New Roman" w:hAnsi="Times New Roman"/>
          <w:sz w:val="28"/>
          <w:szCs w:val="28"/>
        </w:rPr>
      </w:pPr>
      <w:r w:rsidRPr="006831BD">
        <w:rPr>
          <w:rFonts w:ascii="Times New Roman" w:hAnsi="Times New Roman"/>
          <w:sz w:val="28"/>
          <w:szCs w:val="28"/>
        </w:rPr>
        <w:t>Министерство просвещения Российской Федерации</w:t>
      </w:r>
    </w:p>
    <w:p w:rsidR="006618B2" w:rsidRDefault="006618B2" w:rsidP="006831B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учебного заведения</w:t>
      </w:r>
    </w:p>
    <w:p w:rsidR="006618B2" w:rsidRDefault="006618B2" w:rsidP="006831BD">
      <w:pPr>
        <w:jc w:val="center"/>
        <w:rPr>
          <w:rFonts w:ascii="Times New Roman" w:hAnsi="Times New Roman"/>
          <w:sz w:val="28"/>
          <w:szCs w:val="28"/>
        </w:rPr>
      </w:pPr>
    </w:p>
    <w:p w:rsidR="006618B2" w:rsidRDefault="006618B2" w:rsidP="006831BD">
      <w:pPr>
        <w:jc w:val="center"/>
        <w:rPr>
          <w:rFonts w:ascii="Times New Roman" w:hAnsi="Times New Roman"/>
          <w:sz w:val="28"/>
          <w:szCs w:val="28"/>
        </w:rPr>
      </w:pPr>
    </w:p>
    <w:p w:rsidR="006618B2" w:rsidRDefault="006618B2" w:rsidP="006831BD">
      <w:pPr>
        <w:jc w:val="center"/>
        <w:rPr>
          <w:rFonts w:ascii="Times New Roman" w:hAnsi="Times New Roman"/>
          <w:sz w:val="28"/>
          <w:szCs w:val="28"/>
        </w:rPr>
      </w:pPr>
    </w:p>
    <w:p w:rsidR="006618B2" w:rsidRDefault="006618B2" w:rsidP="00C356C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356C0">
        <w:rPr>
          <w:rFonts w:ascii="Times New Roman" w:hAnsi="Times New Roman"/>
          <w:sz w:val="28"/>
          <w:szCs w:val="28"/>
        </w:rPr>
        <w:t xml:space="preserve">«VIII </w:t>
      </w:r>
      <w:r w:rsidRPr="00C356C0">
        <w:rPr>
          <w:rFonts w:ascii="Times New Roman" w:eastAsia="Times New Roman" w:hAnsi="Times New Roman"/>
          <w:sz w:val="28"/>
          <w:szCs w:val="28"/>
        </w:rPr>
        <w:t>Международный</w:t>
      </w:r>
      <w:r w:rsidRPr="00C356C0">
        <w:rPr>
          <w:rFonts w:ascii="Times New Roman" w:hAnsi="Times New Roman"/>
          <w:sz w:val="28"/>
          <w:szCs w:val="28"/>
        </w:rPr>
        <w:t xml:space="preserve"> </w:t>
      </w:r>
      <w:r w:rsidRPr="00C356C0">
        <w:rPr>
          <w:rFonts w:ascii="Times New Roman" w:eastAsia="Times New Roman" w:hAnsi="Times New Roman"/>
          <w:sz w:val="28"/>
          <w:szCs w:val="28"/>
        </w:rPr>
        <w:t>конкурс</w:t>
      </w:r>
      <w:r w:rsidRPr="00C356C0">
        <w:rPr>
          <w:rFonts w:ascii="Times New Roman" w:hAnsi="Times New Roman"/>
          <w:sz w:val="28"/>
          <w:szCs w:val="28"/>
        </w:rPr>
        <w:t xml:space="preserve"> </w:t>
      </w:r>
      <w:r w:rsidRPr="00C356C0">
        <w:rPr>
          <w:rFonts w:ascii="Times New Roman" w:eastAsia="Times New Roman" w:hAnsi="Times New Roman"/>
          <w:sz w:val="28"/>
          <w:szCs w:val="28"/>
        </w:rPr>
        <w:t>сочинений</w:t>
      </w:r>
      <w:r w:rsidRPr="00C356C0">
        <w:rPr>
          <w:rFonts w:ascii="Times New Roman" w:hAnsi="Times New Roman"/>
          <w:sz w:val="28"/>
          <w:szCs w:val="28"/>
        </w:rPr>
        <w:t xml:space="preserve"> 2025/26 “</w:t>
      </w:r>
      <w:r w:rsidRPr="00C356C0">
        <w:rPr>
          <w:rFonts w:ascii="Times New Roman" w:eastAsia="Times New Roman" w:hAnsi="Times New Roman"/>
          <w:sz w:val="28"/>
          <w:szCs w:val="28"/>
        </w:rPr>
        <w:t>С</w:t>
      </w:r>
      <w:r w:rsidRPr="00C356C0">
        <w:rPr>
          <w:rFonts w:ascii="Times New Roman" w:hAnsi="Times New Roman"/>
          <w:sz w:val="28"/>
          <w:szCs w:val="28"/>
        </w:rPr>
        <w:t xml:space="preserve"> </w:t>
      </w:r>
      <w:r w:rsidRPr="00C356C0">
        <w:rPr>
          <w:rFonts w:ascii="Times New Roman" w:eastAsia="Times New Roman" w:hAnsi="Times New Roman"/>
          <w:sz w:val="28"/>
          <w:szCs w:val="28"/>
        </w:rPr>
        <w:t>русским</w:t>
      </w:r>
      <w:r w:rsidRPr="00C356C0">
        <w:rPr>
          <w:rFonts w:ascii="Times New Roman" w:hAnsi="Times New Roman"/>
          <w:sz w:val="28"/>
          <w:szCs w:val="28"/>
        </w:rPr>
        <w:t xml:space="preserve"> </w:t>
      </w:r>
      <w:r w:rsidRPr="00C356C0">
        <w:rPr>
          <w:rFonts w:ascii="Times New Roman" w:eastAsia="Times New Roman" w:hAnsi="Times New Roman"/>
          <w:sz w:val="28"/>
          <w:szCs w:val="28"/>
        </w:rPr>
        <w:t>языком</w:t>
      </w:r>
      <w:r w:rsidRPr="00C356C0">
        <w:rPr>
          <w:rFonts w:ascii="Times New Roman" w:hAnsi="Times New Roman"/>
          <w:sz w:val="28"/>
          <w:szCs w:val="28"/>
        </w:rPr>
        <w:t xml:space="preserve"> </w:t>
      </w:r>
      <w:r w:rsidRPr="00C356C0">
        <w:rPr>
          <w:rFonts w:ascii="Times New Roman" w:eastAsia="Times New Roman" w:hAnsi="Times New Roman"/>
          <w:sz w:val="28"/>
          <w:szCs w:val="28"/>
        </w:rPr>
        <w:t>можно</w:t>
      </w:r>
      <w:r w:rsidRPr="00C356C0">
        <w:rPr>
          <w:rFonts w:ascii="Times New Roman" w:hAnsi="Times New Roman"/>
          <w:sz w:val="28"/>
          <w:szCs w:val="28"/>
        </w:rPr>
        <w:t xml:space="preserve"> </w:t>
      </w:r>
      <w:r w:rsidRPr="00C356C0">
        <w:rPr>
          <w:rFonts w:ascii="Times New Roman" w:eastAsia="Times New Roman" w:hAnsi="Times New Roman"/>
          <w:sz w:val="28"/>
          <w:szCs w:val="28"/>
        </w:rPr>
        <w:t>творить</w:t>
      </w:r>
      <w:r w:rsidRPr="00C356C0">
        <w:rPr>
          <w:rFonts w:ascii="Times New Roman" w:hAnsi="Times New Roman"/>
          <w:sz w:val="28"/>
          <w:szCs w:val="28"/>
        </w:rPr>
        <w:t xml:space="preserve"> </w:t>
      </w:r>
      <w:r w:rsidRPr="00C356C0">
        <w:rPr>
          <w:rFonts w:ascii="Times New Roman" w:eastAsia="Times New Roman" w:hAnsi="Times New Roman"/>
          <w:sz w:val="28"/>
          <w:szCs w:val="28"/>
        </w:rPr>
        <w:t>чудеса</w:t>
      </w:r>
      <w:r w:rsidRPr="00C356C0">
        <w:rPr>
          <w:rFonts w:ascii="Times New Roman" w:hAnsi="Times New Roman"/>
          <w:sz w:val="28"/>
          <w:szCs w:val="28"/>
        </w:rPr>
        <w:t>!”»</w:t>
      </w:r>
      <w:r>
        <w:rPr>
          <w:rFonts w:ascii="Times New Roman" w:hAnsi="Times New Roman"/>
          <w:sz w:val="28"/>
          <w:szCs w:val="28"/>
        </w:rPr>
        <w:t>. </w:t>
      </w:r>
    </w:p>
    <w:p w:rsidR="006618B2" w:rsidRDefault="006618B2" w:rsidP="006831BD">
      <w:pPr>
        <w:jc w:val="center"/>
        <w:rPr>
          <w:rFonts w:ascii="Times New Roman" w:hAnsi="Times New Roman"/>
          <w:sz w:val="28"/>
          <w:szCs w:val="28"/>
        </w:rPr>
      </w:pPr>
    </w:p>
    <w:p w:rsidR="006618B2" w:rsidRDefault="006618B2" w:rsidP="006831BD">
      <w:pPr>
        <w:jc w:val="center"/>
        <w:rPr>
          <w:rFonts w:ascii="Times New Roman" w:hAnsi="Times New Roman"/>
          <w:sz w:val="28"/>
          <w:szCs w:val="28"/>
        </w:rPr>
      </w:pPr>
    </w:p>
    <w:p w:rsidR="006618B2" w:rsidRDefault="006618B2" w:rsidP="006831BD">
      <w:pPr>
        <w:jc w:val="center"/>
        <w:rPr>
          <w:rFonts w:ascii="Times New Roman" w:hAnsi="Times New Roman"/>
          <w:sz w:val="28"/>
          <w:szCs w:val="28"/>
        </w:rPr>
      </w:pPr>
    </w:p>
    <w:p w:rsidR="006618B2" w:rsidRDefault="006618B2" w:rsidP="006831BD">
      <w:pPr>
        <w:jc w:val="center"/>
        <w:rPr>
          <w:rFonts w:ascii="Times New Roman" w:hAnsi="Times New Roman"/>
          <w:sz w:val="28"/>
          <w:szCs w:val="28"/>
        </w:rPr>
      </w:pPr>
    </w:p>
    <w:p w:rsidR="006618B2" w:rsidRPr="00C356C0" w:rsidRDefault="006618B2" w:rsidP="00C356C0">
      <w:pPr>
        <w:shd w:val="clear" w:color="auto" w:fill="FFFFFF"/>
        <w:spacing w:after="0" w:line="240" w:lineRule="auto"/>
        <w:rPr>
          <w:rFonts w:ascii="Arial" w:hAnsi="Arial" w:cs="Arial"/>
          <w:color w:val="2C2D2E"/>
          <w:kern w:val="0"/>
          <w:sz w:val="23"/>
          <w:szCs w:val="23"/>
          <w:lang w:eastAsia="ru-RU"/>
        </w:rPr>
      </w:pPr>
      <w:r w:rsidRPr="00C356C0">
        <w:rPr>
          <w:rFonts w:ascii="Arial" w:hAnsi="Arial" w:cs="Arial"/>
          <w:color w:val="2C2D2E"/>
          <w:kern w:val="0"/>
          <w:sz w:val="23"/>
          <w:szCs w:val="23"/>
          <w:lang w:eastAsia="ru-RU"/>
        </w:rPr>
        <w:t>Муниципальное бюджетное общеобразовательное учреждение "Средняя школа №19" аула Новая Адыгея Тахтамукайского района Республики Адыгея</w:t>
      </w:r>
    </w:p>
    <w:p w:rsidR="006618B2" w:rsidRPr="00C356C0" w:rsidRDefault="006618B2" w:rsidP="00C356C0">
      <w:pPr>
        <w:shd w:val="clear" w:color="auto" w:fill="FFFFFF"/>
        <w:spacing w:after="0" w:line="420" w:lineRule="atLeast"/>
        <w:ind w:right="495"/>
        <w:rPr>
          <w:rFonts w:ascii="Arial" w:hAnsi="Arial" w:cs="Arial"/>
          <w:color w:val="2C2D2E"/>
          <w:kern w:val="0"/>
          <w:sz w:val="20"/>
          <w:szCs w:val="20"/>
          <w:lang w:eastAsia="ru-RU"/>
        </w:rPr>
      </w:pPr>
    </w:p>
    <w:p w:rsidR="006618B2" w:rsidRDefault="006618B2" w:rsidP="006831B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618B2" w:rsidRDefault="006618B2" w:rsidP="006831BD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 «Моя роль в сохранении культурного наследия»</w:t>
      </w:r>
    </w:p>
    <w:p w:rsidR="006618B2" w:rsidRDefault="006618B2" w:rsidP="006831BD">
      <w:pPr>
        <w:jc w:val="center"/>
        <w:rPr>
          <w:rFonts w:ascii="Times New Roman" w:hAnsi="Times New Roman"/>
          <w:sz w:val="28"/>
          <w:szCs w:val="28"/>
        </w:rPr>
      </w:pPr>
    </w:p>
    <w:p w:rsidR="006618B2" w:rsidRDefault="006618B2" w:rsidP="006831BD">
      <w:pPr>
        <w:jc w:val="center"/>
        <w:rPr>
          <w:rFonts w:ascii="Times New Roman" w:hAnsi="Times New Roman"/>
          <w:sz w:val="28"/>
          <w:szCs w:val="28"/>
        </w:rPr>
      </w:pPr>
    </w:p>
    <w:p w:rsidR="006618B2" w:rsidRDefault="006618B2" w:rsidP="006831BD">
      <w:pPr>
        <w:jc w:val="center"/>
        <w:rPr>
          <w:rFonts w:ascii="Times New Roman" w:hAnsi="Times New Roman"/>
          <w:sz w:val="28"/>
          <w:szCs w:val="28"/>
        </w:rPr>
      </w:pPr>
    </w:p>
    <w:p w:rsidR="006618B2" w:rsidRDefault="006618B2" w:rsidP="006831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Выполнил: Пшедаток Алина Нурдиновна </w:t>
      </w:r>
    </w:p>
    <w:p w:rsidR="006618B2" w:rsidRDefault="006618B2" w:rsidP="00DC3001">
      <w:pPr>
        <w:ind w:left="7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Ученица 9 класса</w:t>
      </w:r>
    </w:p>
    <w:p w:rsidR="006618B2" w:rsidRDefault="006618B2" w:rsidP="006831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Руководитель:</w:t>
      </w:r>
      <w:r w:rsidRPr="001F3E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Трахова Римма Кадырбечевна</w:t>
      </w:r>
    </w:p>
    <w:p w:rsidR="006618B2" w:rsidRDefault="006618B2" w:rsidP="001F3ED8">
      <w:pPr>
        <w:ind w:left="14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русского языка и литературы </w:t>
      </w:r>
    </w:p>
    <w:p w:rsidR="006618B2" w:rsidRDefault="006618B2" w:rsidP="006831BD">
      <w:pPr>
        <w:rPr>
          <w:rFonts w:ascii="Times New Roman" w:hAnsi="Times New Roman"/>
          <w:sz w:val="28"/>
          <w:szCs w:val="28"/>
        </w:rPr>
      </w:pPr>
    </w:p>
    <w:p w:rsidR="006618B2" w:rsidRDefault="006618B2" w:rsidP="006831BD">
      <w:pPr>
        <w:rPr>
          <w:rFonts w:ascii="Times New Roman" w:hAnsi="Times New Roman"/>
          <w:sz w:val="28"/>
          <w:szCs w:val="28"/>
        </w:rPr>
      </w:pPr>
    </w:p>
    <w:p w:rsidR="006618B2" w:rsidRDefault="006618B2" w:rsidP="00C356C0">
      <w:pPr>
        <w:tabs>
          <w:tab w:val="left" w:pos="577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6618B2" w:rsidRDefault="006618B2" w:rsidP="006831BD">
      <w:pPr>
        <w:rPr>
          <w:rFonts w:ascii="Times New Roman" w:hAnsi="Times New Roman"/>
          <w:sz w:val="28"/>
          <w:szCs w:val="28"/>
        </w:rPr>
      </w:pPr>
    </w:p>
    <w:p w:rsidR="006618B2" w:rsidRDefault="006618B2" w:rsidP="006831BD">
      <w:pPr>
        <w:rPr>
          <w:rFonts w:ascii="Times New Roman" w:hAnsi="Times New Roman"/>
          <w:sz w:val="28"/>
          <w:szCs w:val="28"/>
        </w:rPr>
      </w:pPr>
    </w:p>
    <w:p w:rsidR="006618B2" w:rsidRPr="00902D93" w:rsidRDefault="006618B2" w:rsidP="006C6736">
      <w:pPr>
        <w:spacing w:line="30" w:lineRule="atLeast"/>
        <w:jc w:val="center"/>
        <w:rPr>
          <w:b/>
        </w:rPr>
      </w:pPr>
      <w:smartTag w:uri="urn:schemas-microsoft-com:office:smarttags" w:element="metricconverter">
        <w:smartTagPr>
          <w:attr w:name="ProductID" w:val="2026 г"/>
        </w:smartTagPr>
        <w:r>
          <w:rPr>
            <w:rFonts w:ascii="Times New Roman" w:hAnsi="Times New Roman"/>
            <w:sz w:val="28"/>
            <w:szCs w:val="28"/>
          </w:rPr>
          <w:t>2026 г</w:t>
        </w:r>
      </w:smartTag>
      <w:r w:rsidRPr="006C6736">
        <w:rPr>
          <w:b/>
        </w:rPr>
        <w:t xml:space="preserve"> </w:t>
      </w:r>
      <w:r w:rsidRPr="00902D93">
        <w:rPr>
          <w:b/>
        </w:rPr>
        <w:t>Моя роль в сохранении культурного наследия</w:t>
      </w:r>
    </w:p>
    <w:p w:rsidR="006618B2" w:rsidRPr="00902D93" w:rsidRDefault="006618B2" w:rsidP="006C6736">
      <w:pPr>
        <w:spacing w:line="30" w:lineRule="atLeast"/>
        <w:jc w:val="both"/>
      </w:pPr>
    </w:p>
    <w:p w:rsidR="006618B2" w:rsidRPr="00902D93" w:rsidRDefault="006618B2" w:rsidP="006C6736">
      <w:pPr>
        <w:spacing w:line="30" w:lineRule="atLeast"/>
        <w:ind w:firstLine="709"/>
        <w:jc w:val="both"/>
      </w:pPr>
      <w:r w:rsidRPr="00902D93">
        <w:t>Меня зовут Алина, и в моих жилах течет кровь народа, чья история исчисляется тысячелетиями. Быть адыгейкой — это не просто запись в паспорте или знание географических границ моей малой родины. Это великий дар и одновременно огромная ответственность. Когда я задумываюсь о культурном наследии, я не представляю себе пыльные музейные экспонаты. Для меня наследие — это живое дыхание моих предков, которое звучит в мелодии гармони, отражается в строгом этикете и живет в каждом слове родного языка.</w:t>
      </w:r>
    </w:p>
    <w:p w:rsidR="006618B2" w:rsidRPr="00902D93" w:rsidRDefault="006618B2" w:rsidP="006C6736">
      <w:pPr>
        <w:spacing w:line="30" w:lineRule="atLeast"/>
        <w:ind w:firstLine="709"/>
        <w:jc w:val="both"/>
      </w:pPr>
    </w:p>
    <w:p w:rsidR="006618B2" w:rsidRPr="00902D93" w:rsidRDefault="006618B2" w:rsidP="006C6736">
      <w:pPr>
        <w:spacing w:line="30" w:lineRule="atLeast"/>
        <w:ind w:firstLine="709"/>
        <w:jc w:val="both"/>
      </w:pPr>
      <w:r w:rsidRPr="00902D93">
        <w:t>Моя роль в сохранении этого сокровища начинается с осознания: я — связующее звено, мост между великим прошлым и еще не написанным будущим. Если этот мост окажется хрупким, связь времен оборвется. Поэтому свою главную задачу я вижу в глубоком изучении и, что важнее, в практическом применении кодекса чести «Адыгэ Хабзэ».</w:t>
      </w:r>
    </w:p>
    <w:p w:rsidR="006618B2" w:rsidRPr="00902D93" w:rsidRDefault="006618B2" w:rsidP="006C6736">
      <w:pPr>
        <w:spacing w:line="30" w:lineRule="atLeast"/>
        <w:ind w:firstLine="709"/>
        <w:jc w:val="both"/>
      </w:pPr>
    </w:p>
    <w:p w:rsidR="006618B2" w:rsidRPr="00902D93" w:rsidRDefault="006618B2" w:rsidP="006C6736">
      <w:pPr>
        <w:spacing w:line="30" w:lineRule="atLeast"/>
        <w:ind w:firstLine="709"/>
        <w:jc w:val="both"/>
      </w:pPr>
      <w:r w:rsidRPr="00902D93">
        <w:t>«Адыгэ Хабзэ» — это не просто свод правил, это философия жизни. В мире, который стремительно меняется и порой теряет ориентиры, я стараюсь хранить в себе те ценности, которые передали мне старшие: «Намыс» (честь и совесть), уважение к старшим и гостеприимство. Когда я встаю, когда в комнату входит старший, когда я проявляю сдержанность и достоинство в общении — в эти моменты я уже сохраняю наше наследие. Это мой ежедневный вклад в то, чтобы облик адыга оставался таким же благородным, каким он был сотни лет назад.</w:t>
      </w:r>
    </w:p>
    <w:p w:rsidR="006618B2" w:rsidRPr="00902D93" w:rsidRDefault="006618B2" w:rsidP="006C6736">
      <w:pPr>
        <w:spacing w:line="30" w:lineRule="atLeast"/>
        <w:ind w:firstLine="709"/>
        <w:jc w:val="both"/>
      </w:pPr>
    </w:p>
    <w:p w:rsidR="006618B2" w:rsidRPr="00902D93" w:rsidRDefault="006618B2" w:rsidP="006C6736">
      <w:pPr>
        <w:spacing w:line="30" w:lineRule="atLeast"/>
        <w:ind w:firstLine="709"/>
        <w:jc w:val="both"/>
      </w:pPr>
      <w:r w:rsidRPr="00902D93">
        <w:t>Особое место в моей душе занимает родной язык — «Адыгэбзэ». Говорят, что народ жив, пока звучит его речь. Я понимаю, что в эпоху глобализации легко перейти на универсальный язык общения, но именно в нашем языке заложены уникальные смыслы, которые невозможно перевести. Моя роль заключается в том, чтобы не просто понимать родную речь, но и говорить на ней, читать произведения наших классиков в оригинале и, в будущем, передать это знание своим детям. Ведь язык — это ключ к пониманию души народа, его песен и сказаний о нартах.</w:t>
      </w:r>
    </w:p>
    <w:p w:rsidR="006618B2" w:rsidRPr="00902D93" w:rsidRDefault="006618B2" w:rsidP="006C6736">
      <w:pPr>
        <w:spacing w:line="30" w:lineRule="atLeast"/>
        <w:ind w:firstLine="709"/>
        <w:jc w:val="both"/>
      </w:pPr>
    </w:p>
    <w:p w:rsidR="006618B2" w:rsidRPr="00902D93" w:rsidRDefault="006618B2" w:rsidP="006C6736">
      <w:pPr>
        <w:spacing w:line="30" w:lineRule="atLeast"/>
        <w:ind w:firstLine="709"/>
        <w:jc w:val="both"/>
      </w:pPr>
      <w:r w:rsidRPr="00902D93">
        <w:t>Культура — это еще и красота формы. Когда я вижу изящество адыгского танца, я чувствую гордость. В каждом движении «зафака» или «исламея» скрыта грация и сила. Мое участие в праздниках, интерес к национальной одежде, к орнаментам золотого шитья — это способ показать миру, насколько эстетически совершенна наша культура. Я стремлюсь к тому, чтобы эти символы не становились лишь сценическими костюмами, а оставались частью нашей идентичности.</w:t>
      </w:r>
    </w:p>
    <w:p w:rsidR="006618B2" w:rsidRPr="00902D93" w:rsidRDefault="006618B2" w:rsidP="006C6736">
      <w:pPr>
        <w:spacing w:line="30" w:lineRule="atLeast"/>
        <w:ind w:firstLine="709"/>
        <w:jc w:val="both"/>
      </w:pPr>
    </w:p>
    <w:p w:rsidR="006618B2" w:rsidRPr="00902D93" w:rsidRDefault="006618B2" w:rsidP="006C6736">
      <w:pPr>
        <w:spacing w:line="30" w:lineRule="atLeast"/>
        <w:ind w:firstLine="709"/>
        <w:jc w:val="both"/>
      </w:pPr>
      <w:r w:rsidRPr="00902D93">
        <w:t>В современном мире сохранение наследия требует и новых подходов. Я, как представительница молодого поколения, вижу свою роль и в том, чтобы использовать технологии во благо традиции. Рассказать о красоте Адыгеи в социальных сетях, поддержать проекты по оцифровке фольклора или просто поделиться с друзьями из других регионов историей своего народа — всё это маленькие шаги к большой цели.</w:t>
      </w:r>
    </w:p>
    <w:p w:rsidR="006618B2" w:rsidRPr="00902D93" w:rsidRDefault="006618B2" w:rsidP="006C6736">
      <w:pPr>
        <w:spacing w:line="30" w:lineRule="atLeast"/>
        <w:ind w:firstLine="709"/>
        <w:jc w:val="both"/>
      </w:pPr>
    </w:p>
    <w:p w:rsidR="006618B2" w:rsidRPr="00902D93" w:rsidRDefault="006618B2" w:rsidP="006C6736">
      <w:pPr>
        <w:spacing w:line="30" w:lineRule="atLeast"/>
        <w:ind w:firstLine="709"/>
        <w:jc w:val="both"/>
      </w:pPr>
      <w:r w:rsidRPr="00902D93">
        <w:t>В заключение хочу сказать: культурное наследие — это не то, что мы получили в наследство, а то, что мы взяли в долг у наших потомков. Я, Алина, обещаю беречь этот долг. Моя роль — быть достойной дочерью своего народа, хранить огонь в домашнем очаге традиций и не давать ему угаснуть под ветрами перемен. Пока мы помним, кто мы, — мы сильны. И я сделаю всё, чтобы гордое имя «адыг» продолжало звучать чисто и величественно.</w:t>
      </w:r>
    </w:p>
    <w:p w:rsidR="006618B2" w:rsidRPr="00902D93" w:rsidRDefault="006618B2" w:rsidP="006C6736">
      <w:pPr>
        <w:spacing w:line="30" w:lineRule="atLeast"/>
        <w:ind w:firstLine="709"/>
        <w:jc w:val="both"/>
      </w:pPr>
    </w:p>
    <w:p w:rsidR="006618B2" w:rsidRPr="006C6736" w:rsidRDefault="006618B2" w:rsidP="006C6736">
      <w:pPr>
        <w:spacing w:line="30" w:lineRule="atLeast"/>
        <w:ind w:firstLine="709"/>
        <w:jc w:val="both"/>
      </w:pPr>
    </w:p>
    <w:p w:rsidR="006618B2" w:rsidRPr="006831BD" w:rsidRDefault="006618B2" w:rsidP="006C6736">
      <w:pPr>
        <w:jc w:val="center"/>
        <w:rPr>
          <w:rFonts w:ascii="Times New Roman" w:hAnsi="Times New Roman"/>
          <w:sz w:val="28"/>
          <w:szCs w:val="28"/>
        </w:rPr>
      </w:pPr>
    </w:p>
    <w:sectPr w:rsidR="006618B2" w:rsidRPr="006831BD" w:rsidSect="00310D27">
      <w:headerReference w:type="default" r:id="rId6"/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8B2" w:rsidRDefault="006618B2" w:rsidP="003F5EC0">
      <w:pPr>
        <w:spacing w:after="0" w:line="240" w:lineRule="auto"/>
      </w:pPr>
      <w:r>
        <w:separator/>
      </w:r>
    </w:p>
  </w:endnote>
  <w:endnote w:type="continuationSeparator" w:id="0">
    <w:p w:rsidR="006618B2" w:rsidRDefault="006618B2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8B2" w:rsidRDefault="006618B2" w:rsidP="0071311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18B2" w:rsidRDefault="006618B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8B2" w:rsidRDefault="006618B2" w:rsidP="0071311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6618B2" w:rsidRDefault="006618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8B2" w:rsidRDefault="006618B2" w:rsidP="003F5EC0">
      <w:pPr>
        <w:spacing w:after="0" w:line="240" w:lineRule="auto"/>
      </w:pPr>
      <w:r>
        <w:separator/>
      </w:r>
    </w:p>
  </w:footnote>
  <w:footnote w:type="continuationSeparator" w:id="0">
    <w:p w:rsidR="006618B2" w:rsidRDefault="006618B2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8B2" w:rsidRPr="00753679" w:rsidRDefault="006618B2" w:rsidP="00753679">
    <w:pPr>
      <w:pStyle w:val="Header"/>
      <w:jc w:val="right"/>
      <w:rPr>
        <w:rFonts w:ascii="Times New Roman" w:hAnsi="Times New Roman"/>
        <w:sz w:val="28"/>
        <w:szCs w:val="28"/>
      </w:rPr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s2049" type="#_x0000_t75" alt="Изображение выглядит как снимок экрана, Графика, графический дизайн, ШрифтАвтоматически созданное описание" href="https://eee-science.ru/" style="position:absolute;left:0;text-align:left;margin-left:-.3pt;margin-top:-.15pt;width:105.5pt;height:26.45pt;z-index:-251656192;visibility:visible" wrapcoords="1685 0 1072 1234 -153 8023 -153 11109 919 19749 1532 20983 21600 20983 21600 12960 21447 9874 20528 0 1685 0" o:button="t">
          <v:fill o:detectmouseclick="t"/>
          <v:imagedata r:id="rId1" o:title=""/>
          <w10:wrap type="tight"/>
        </v:shape>
      </w:pict>
    </w:r>
    <w:hyperlink r:id="rId2" w:history="1">
      <w:r w:rsidRPr="00F55CDD">
        <w:rPr>
          <w:rStyle w:val="Hyperlink"/>
          <w:rFonts w:ascii="Times New Roman" w:hAnsi="Times New Roman"/>
          <w:sz w:val="28"/>
          <w:szCs w:val="28"/>
        </w:rPr>
        <w:t xml:space="preserve">Наука и образование </w:t>
      </w:r>
      <w:r w:rsidRPr="00F55CDD">
        <w:rPr>
          <w:rStyle w:val="Hyperlink"/>
          <w:rFonts w:ascii="Times New Roman" w:hAnsi="Times New Roman"/>
          <w:sz w:val="28"/>
          <w:szCs w:val="28"/>
          <w:lang w:val="en-US"/>
        </w:rPr>
        <w:t>ON</w:t>
      </w:r>
      <w:r w:rsidRPr="00753679">
        <w:rPr>
          <w:rStyle w:val="Hyperlink"/>
          <w:rFonts w:ascii="Times New Roman" w:hAnsi="Times New Roman"/>
          <w:sz w:val="28"/>
          <w:szCs w:val="28"/>
        </w:rPr>
        <w:t>-</w:t>
      </w:r>
      <w:r w:rsidRPr="00F55CDD">
        <w:rPr>
          <w:rStyle w:val="Hyperlink"/>
          <w:rFonts w:ascii="Times New Roman" w:hAnsi="Times New Roman"/>
          <w:sz w:val="28"/>
          <w:szCs w:val="28"/>
          <w:lang w:val="en-US"/>
        </w:rPr>
        <w:t>LINE</w:t>
      </w:r>
    </w:hyperlink>
  </w:p>
  <w:p w:rsidR="006618B2" w:rsidRPr="00753679" w:rsidRDefault="006618B2">
    <w:pPr>
      <w:pStyle w:val="Head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31BD"/>
    <w:rsid w:val="00031A37"/>
    <w:rsid w:val="000572AD"/>
    <w:rsid w:val="0009776B"/>
    <w:rsid w:val="000A12EE"/>
    <w:rsid w:val="001F3ED8"/>
    <w:rsid w:val="00310D27"/>
    <w:rsid w:val="003C7D7F"/>
    <w:rsid w:val="003F5EC0"/>
    <w:rsid w:val="004150DF"/>
    <w:rsid w:val="00473563"/>
    <w:rsid w:val="006618B2"/>
    <w:rsid w:val="00676EFC"/>
    <w:rsid w:val="006831BD"/>
    <w:rsid w:val="006C6736"/>
    <w:rsid w:val="006E1E7C"/>
    <w:rsid w:val="00713114"/>
    <w:rsid w:val="00753679"/>
    <w:rsid w:val="007C75EA"/>
    <w:rsid w:val="007F5B8D"/>
    <w:rsid w:val="0083146A"/>
    <w:rsid w:val="00902D93"/>
    <w:rsid w:val="009576E7"/>
    <w:rsid w:val="0097064E"/>
    <w:rsid w:val="009A04BA"/>
    <w:rsid w:val="00C251C8"/>
    <w:rsid w:val="00C356C0"/>
    <w:rsid w:val="00CB6E16"/>
    <w:rsid w:val="00D62DBA"/>
    <w:rsid w:val="00DC3001"/>
    <w:rsid w:val="00E66BEA"/>
    <w:rsid w:val="00ED02F1"/>
    <w:rsid w:val="00F55CDD"/>
    <w:rsid w:val="00F87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10D27"/>
    <w:pPr>
      <w:spacing w:after="160" w:line="259" w:lineRule="auto"/>
    </w:pPr>
    <w:rPr>
      <w:kern w:val="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831BD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31BD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831BD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831BD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831BD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831BD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831B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831B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831B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831BD"/>
    <w:rPr>
      <w:rFonts w:ascii="Aptos Display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831BD"/>
    <w:rPr>
      <w:rFonts w:ascii="Aptos Display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831BD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831BD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831BD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831BD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831BD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831BD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831BD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6831BD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6831BD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6831BD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831BD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6831BD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6831BD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6831BD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6831BD"/>
    <w:rPr>
      <w:rFonts w:cs="Times New Roman"/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6831B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6831BD"/>
    <w:rPr>
      <w:rFonts w:cs="Times New Roman"/>
      <w:i/>
      <w:iCs/>
      <w:color w:val="0F4761"/>
    </w:rPr>
  </w:style>
  <w:style w:type="character" w:styleId="IntenseReference">
    <w:name w:val="Intense Reference"/>
    <w:basedOn w:val="DefaultParagraphFont"/>
    <w:uiPriority w:val="99"/>
    <w:qFormat/>
    <w:rsid w:val="006831BD"/>
    <w:rPr>
      <w:rFonts w:cs="Times New Roman"/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F5EC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F5EC0"/>
    <w:rPr>
      <w:rFonts w:cs="Times New Roman"/>
    </w:rPr>
  </w:style>
  <w:style w:type="character" w:styleId="Hyperlink">
    <w:name w:val="Hyperlink"/>
    <w:basedOn w:val="DefaultParagraphFont"/>
    <w:uiPriority w:val="99"/>
    <w:rsid w:val="00F55CDD"/>
    <w:rPr>
      <w:rFonts w:cs="Times New Roman"/>
      <w:color w:val="467886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F55CDD"/>
    <w:rPr>
      <w:rFonts w:cs="Times New Roman"/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rsid w:val="006C673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92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25093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2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2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92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92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92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92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792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92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792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2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2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92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92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92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925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925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92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925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925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925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925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92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2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2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92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925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925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925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925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925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925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925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925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925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7925120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2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2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92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92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92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92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792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925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ee-science.r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550</Words>
  <Characters>3138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просвещения Российской Федерации</dc:title>
  <dc:subject/>
  <dc:creator>Ирина Скопина</dc:creator>
  <cp:keywords/>
  <dc:description/>
  <cp:lastModifiedBy>User</cp:lastModifiedBy>
  <cp:revision>2</cp:revision>
  <cp:lastPrinted>2024-09-19T08:17:00Z</cp:lastPrinted>
  <dcterms:created xsi:type="dcterms:W3CDTF">2026-04-01T12:48:00Z</dcterms:created>
  <dcterms:modified xsi:type="dcterms:W3CDTF">2026-04-01T12:48:00Z</dcterms:modified>
</cp:coreProperties>
</file>