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03" w:rsidRDefault="00120003" w:rsidP="006831BD">
      <w:pPr>
        <w:jc w:val="center"/>
        <w:rPr>
          <w:rFonts w:ascii="Times New Roman" w:hAnsi="Times New Roman"/>
          <w:sz w:val="28"/>
          <w:szCs w:val="28"/>
        </w:rPr>
      </w:pPr>
      <w:r w:rsidRPr="006831BD">
        <w:rPr>
          <w:rFonts w:ascii="Times New Roman" w:hAnsi="Times New Roman"/>
          <w:sz w:val="28"/>
          <w:szCs w:val="28"/>
        </w:rPr>
        <w:t>Министерство просвещения Российской Федерации</w:t>
      </w:r>
    </w:p>
    <w:p w:rsidR="00120003" w:rsidRDefault="00120003" w:rsidP="006831B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учебного заведения</w:t>
      </w:r>
    </w:p>
    <w:p w:rsidR="00120003" w:rsidRDefault="00120003" w:rsidP="006831BD">
      <w:pPr>
        <w:jc w:val="center"/>
        <w:rPr>
          <w:rFonts w:ascii="Times New Roman" w:hAnsi="Times New Roman"/>
          <w:sz w:val="28"/>
          <w:szCs w:val="28"/>
        </w:rPr>
      </w:pPr>
    </w:p>
    <w:p w:rsidR="00120003" w:rsidRDefault="00120003" w:rsidP="006831BD">
      <w:pPr>
        <w:jc w:val="center"/>
        <w:rPr>
          <w:rFonts w:ascii="Times New Roman" w:hAnsi="Times New Roman"/>
          <w:sz w:val="28"/>
          <w:szCs w:val="28"/>
        </w:rPr>
      </w:pPr>
    </w:p>
    <w:p w:rsidR="00120003" w:rsidRDefault="00120003" w:rsidP="006831BD">
      <w:pPr>
        <w:jc w:val="center"/>
        <w:rPr>
          <w:rFonts w:ascii="Times New Roman" w:hAnsi="Times New Roman"/>
          <w:sz w:val="28"/>
          <w:szCs w:val="28"/>
        </w:rPr>
      </w:pPr>
    </w:p>
    <w:p w:rsidR="00120003" w:rsidRDefault="00120003" w:rsidP="00C356C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356C0">
        <w:rPr>
          <w:rFonts w:ascii="Times New Roman" w:hAnsi="Times New Roman"/>
          <w:sz w:val="28"/>
          <w:szCs w:val="28"/>
        </w:rPr>
        <w:t xml:space="preserve">«VIII </w:t>
      </w:r>
      <w:r w:rsidRPr="00C356C0">
        <w:rPr>
          <w:rFonts w:ascii="Times New Roman" w:eastAsia="Times New Roman" w:hAnsi="Times New Roman"/>
          <w:sz w:val="28"/>
          <w:szCs w:val="28"/>
        </w:rPr>
        <w:t>Международный</w:t>
      </w:r>
      <w:r w:rsidRPr="00C356C0">
        <w:rPr>
          <w:rFonts w:ascii="Times New Roman" w:hAnsi="Times New Roman"/>
          <w:sz w:val="28"/>
          <w:szCs w:val="28"/>
        </w:rPr>
        <w:t xml:space="preserve"> </w:t>
      </w:r>
      <w:r w:rsidRPr="00C356C0">
        <w:rPr>
          <w:rFonts w:ascii="Times New Roman" w:eastAsia="Times New Roman" w:hAnsi="Times New Roman"/>
          <w:sz w:val="28"/>
          <w:szCs w:val="28"/>
        </w:rPr>
        <w:t>конкурс</w:t>
      </w:r>
      <w:r w:rsidRPr="00C356C0">
        <w:rPr>
          <w:rFonts w:ascii="Times New Roman" w:hAnsi="Times New Roman"/>
          <w:sz w:val="28"/>
          <w:szCs w:val="28"/>
        </w:rPr>
        <w:t xml:space="preserve"> </w:t>
      </w:r>
      <w:r w:rsidRPr="00C356C0">
        <w:rPr>
          <w:rFonts w:ascii="Times New Roman" w:eastAsia="Times New Roman" w:hAnsi="Times New Roman"/>
          <w:sz w:val="28"/>
          <w:szCs w:val="28"/>
        </w:rPr>
        <w:t>сочинений</w:t>
      </w:r>
      <w:r w:rsidRPr="00C356C0">
        <w:rPr>
          <w:rFonts w:ascii="Times New Roman" w:hAnsi="Times New Roman"/>
          <w:sz w:val="28"/>
          <w:szCs w:val="28"/>
        </w:rPr>
        <w:t xml:space="preserve"> 2025/26 “</w:t>
      </w:r>
      <w:r w:rsidRPr="00C356C0">
        <w:rPr>
          <w:rFonts w:ascii="Times New Roman" w:eastAsia="Times New Roman" w:hAnsi="Times New Roman"/>
          <w:sz w:val="28"/>
          <w:szCs w:val="28"/>
        </w:rPr>
        <w:t>С</w:t>
      </w:r>
      <w:r w:rsidRPr="00C356C0">
        <w:rPr>
          <w:rFonts w:ascii="Times New Roman" w:hAnsi="Times New Roman"/>
          <w:sz w:val="28"/>
          <w:szCs w:val="28"/>
        </w:rPr>
        <w:t xml:space="preserve"> </w:t>
      </w:r>
      <w:r w:rsidRPr="00C356C0">
        <w:rPr>
          <w:rFonts w:ascii="Times New Roman" w:eastAsia="Times New Roman" w:hAnsi="Times New Roman"/>
          <w:sz w:val="28"/>
          <w:szCs w:val="28"/>
        </w:rPr>
        <w:t>русским</w:t>
      </w:r>
      <w:r w:rsidRPr="00C356C0">
        <w:rPr>
          <w:rFonts w:ascii="Times New Roman" w:hAnsi="Times New Roman"/>
          <w:sz w:val="28"/>
          <w:szCs w:val="28"/>
        </w:rPr>
        <w:t xml:space="preserve"> </w:t>
      </w:r>
      <w:r w:rsidRPr="00C356C0">
        <w:rPr>
          <w:rFonts w:ascii="Times New Roman" w:eastAsia="Times New Roman" w:hAnsi="Times New Roman"/>
          <w:sz w:val="28"/>
          <w:szCs w:val="28"/>
        </w:rPr>
        <w:t>языком</w:t>
      </w:r>
      <w:r w:rsidRPr="00C356C0">
        <w:rPr>
          <w:rFonts w:ascii="Times New Roman" w:hAnsi="Times New Roman"/>
          <w:sz w:val="28"/>
          <w:szCs w:val="28"/>
        </w:rPr>
        <w:t xml:space="preserve"> </w:t>
      </w:r>
      <w:r w:rsidRPr="00C356C0">
        <w:rPr>
          <w:rFonts w:ascii="Times New Roman" w:eastAsia="Times New Roman" w:hAnsi="Times New Roman"/>
          <w:sz w:val="28"/>
          <w:szCs w:val="28"/>
        </w:rPr>
        <w:t>можно</w:t>
      </w:r>
      <w:r w:rsidRPr="00C356C0">
        <w:rPr>
          <w:rFonts w:ascii="Times New Roman" w:hAnsi="Times New Roman"/>
          <w:sz w:val="28"/>
          <w:szCs w:val="28"/>
        </w:rPr>
        <w:t xml:space="preserve"> </w:t>
      </w:r>
      <w:r w:rsidRPr="00C356C0">
        <w:rPr>
          <w:rFonts w:ascii="Times New Roman" w:eastAsia="Times New Roman" w:hAnsi="Times New Roman"/>
          <w:sz w:val="28"/>
          <w:szCs w:val="28"/>
        </w:rPr>
        <w:t>творить</w:t>
      </w:r>
      <w:r w:rsidRPr="00C356C0">
        <w:rPr>
          <w:rFonts w:ascii="Times New Roman" w:hAnsi="Times New Roman"/>
          <w:sz w:val="28"/>
          <w:szCs w:val="28"/>
        </w:rPr>
        <w:t xml:space="preserve"> </w:t>
      </w:r>
      <w:r w:rsidRPr="00C356C0">
        <w:rPr>
          <w:rFonts w:ascii="Times New Roman" w:eastAsia="Times New Roman" w:hAnsi="Times New Roman"/>
          <w:sz w:val="28"/>
          <w:szCs w:val="28"/>
        </w:rPr>
        <w:t>чудеса</w:t>
      </w:r>
      <w:r w:rsidRPr="00C356C0">
        <w:rPr>
          <w:rFonts w:ascii="Times New Roman" w:hAnsi="Times New Roman"/>
          <w:sz w:val="28"/>
          <w:szCs w:val="28"/>
        </w:rPr>
        <w:t>!”»</w:t>
      </w:r>
      <w:r>
        <w:rPr>
          <w:rFonts w:ascii="Times New Roman" w:hAnsi="Times New Roman"/>
          <w:sz w:val="28"/>
          <w:szCs w:val="28"/>
        </w:rPr>
        <w:t>. </w:t>
      </w:r>
    </w:p>
    <w:p w:rsidR="00120003" w:rsidRDefault="00120003" w:rsidP="006831BD">
      <w:pPr>
        <w:jc w:val="center"/>
        <w:rPr>
          <w:rFonts w:ascii="Times New Roman" w:hAnsi="Times New Roman"/>
          <w:sz w:val="28"/>
          <w:szCs w:val="28"/>
        </w:rPr>
      </w:pPr>
    </w:p>
    <w:p w:rsidR="00120003" w:rsidRDefault="00120003" w:rsidP="006831BD">
      <w:pPr>
        <w:jc w:val="center"/>
        <w:rPr>
          <w:rFonts w:ascii="Times New Roman" w:hAnsi="Times New Roman"/>
          <w:sz w:val="28"/>
          <w:szCs w:val="28"/>
        </w:rPr>
      </w:pPr>
    </w:p>
    <w:p w:rsidR="00120003" w:rsidRDefault="00120003" w:rsidP="006831BD">
      <w:pPr>
        <w:jc w:val="center"/>
        <w:rPr>
          <w:rFonts w:ascii="Times New Roman" w:hAnsi="Times New Roman"/>
          <w:sz w:val="28"/>
          <w:szCs w:val="28"/>
        </w:rPr>
      </w:pPr>
    </w:p>
    <w:p w:rsidR="00120003" w:rsidRDefault="00120003" w:rsidP="006831BD">
      <w:pPr>
        <w:jc w:val="center"/>
        <w:rPr>
          <w:rFonts w:ascii="Times New Roman" w:hAnsi="Times New Roman"/>
          <w:sz w:val="28"/>
          <w:szCs w:val="28"/>
        </w:rPr>
      </w:pPr>
    </w:p>
    <w:p w:rsidR="00120003" w:rsidRPr="00C356C0" w:rsidRDefault="00120003" w:rsidP="00C356C0">
      <w:pPr>
        <w:shd w:val="clear" w:color="auto" w:fill="FFFFFF"/>
        <w:spacing w:after="0" w:line="240" w:lineRule="auto"/>
        <w:rPr>
          <w:rFonts w:ascii="Arial" w:hAnsi="Arial" w:cs="Arial"/>
          <w:color w:val="2C2D2E"/>
          <w:kern w:val="0"/>
          <w:sz w:val="23"/>
          <w:szCs w:val="23"/>
          <w:lang w:eastAsia="ru-RU"/>
        </w:rPr>
      </w:pPr>
      <w:r w:rsidRPr="00C356C0">
        <w:rPr>
          <w:rFonts w:ascii="Arial" w:hAnsi="Arial" w:cs="Arial"/>
          <w:color w:val="2C2D2E"/>
          <w:kern w:val="0"/>
          <w:sz w:val="23"/>
          <w:szCs w:val="23"/>
          <w:lang w:eastAsia="ru-RU"/>
        </w:rPr>
        <w:t>Муниципальное бюджетное общеобразовательное учреждение "Средняя школа №19" аула Новая Адыгея Тахтамукайского района Республики Адыгея</w:t>
      </w:r>
    </w:p>
    <w:p w:rsidR="00120003" w:rsidRPr="00C356C0" w:rsidRDefault="00120003" w:rsidP="00C356C0">
      <w:pPr>
        <w:shd w:val="clear" w:color="auto" w:fill="FFFFFF"/>
        <w:spacing w:after="0" w:line="420" w:lineRule="atLeast"/>
        <w:ind w:right="495"/>
        <w:rPr>
          <w:rFonts w:ascii="Arial" w:hAnsi="Arial" w:cs="Arial"/>
          <w:color w:val="2C2D2E"/>
          <w:kern w:val="0"/>
          <w:sz w:val="20"/>
          <w:szCs w:val="20"/>
          <w:lang w:eastAsia="ru-RU"/>
        </w:rPr>
      </w:pPr>
    </w:p>
    <w:p w:rsidR="00120003" w:rsidRDefault="00120003" w:rsidP="00274BFB">
      <w:pPr>
        <w:tabs>
          <w:tab w:val="center" w:pos="4677"/>
          <w:tab w:val="left" w:pos="547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p w:rsidR="00120003" w:rsidRDefault="00120003" w:rsidP="006831BD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 «Мой учитель - герой нашего времени»</w:t>
      </w:r>
    </w:p>
    <w:p w:rsidR="00120003" w:rsidRDefault="00120003" w:rsidP="006831BD">
      <w:pPr>
        <w:jc w:val="center"/>
        <w:rPr>
          <w:rFonts w:ascii="Times New Roman" w:hAnsi="Times New Roman"/>
          <w:sz w:val="28"/>
          <w:szCs w:val="28"/>
        </w:rPr>
      </w:pPr>
    </w:p>
    <w:p w:rsidR="00120003" w:rsidRDefault="00120003" w:rsidP="006831BD">
      <w:pPr>
        <w:jc w:val="center"/>
        <w:rPr>
          <w:rFonts w:ascii="Times New Roman" w:hAnsi="Times New Roman"/>
          <w:sz w:val="28"/>
          <w:szCs w:val="28"/>
        </w:rPr>
      </w:pPr>
    </w:p>
    <w:p w:rsidR="00120003" w:rsidRDefault="00120003" w:rsidP="006831BD">
      <w:pPr>
        <w:jc w:val="center"/>
        <w:rPr>
          <w:rFonts w:ascii="Times New Roman" w:hAnsi="Times New Roman"/>
          <w:sz w:val="28"/>
          <w:szCs w:val="28"/>
        </w:rPr>
      </w:pPr>
    </w:p>
    <w:p w:rsidR="00120003" w:rsidRDefault="00120003" w:rsidP="006831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Выполнил: Пшедаток Алина Нурдиновна </w:t>
      </w:r>
    </w:p>
    <w:p w:rsidR="00120003" w:rsidRDefault="00120003" w:rsidP="00DC3001">
      <w:pPr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Ученица 9 класса</w:t>
      </w:r>
    </w:p>
    <w:p w:rsidR="00120003" w:rsidRDefault="00120003" w:rsidP="006831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Руководитель:</w:t>
      </w:r>
      <w:r w:rsidRPr="001F3E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Трахова Римма Кадырбечевна</w:t>
      </w:r>
    </w:p>
    <w:p w:rsidR="00120003" w:rsidRDefault="00120003" w:rsidP="001F3ED8">
      <w:pPr>
        <w:ind w:left="14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русского языка и литературы </w:t>
      </w:r>
    </w:p>
    <w:p w:rsidR="00120003" w:rsidRDefault="00120003" w:rsidP="006831BD">
      <w:pPr>
        <w:rPr>
          <w:rFonts w:ascii="Times New Roman" w:hAnsi="Times New Roman"/>
          <w:sz w:val="28"/>
          <w:szCs w:val="28"/>
        </w:rPr>
      </w:pPr>
    </w:p>
    <w:p w:rsidR="00120003" w:rsidRDefault="00120003" w:rsidP="006831BD">
      <w:pPr>
        <w:rPr>
          <w:rFonts w:ascii="Times New Roman" w:hAnsi="Times New Roman"/>
          <w:sz w:val="28"/>
          <w:szCs w:val="28"/>
        </w:rPr>
      </w:pPr>
    </w:p>
    <w:p w:rsidR="00120003" w:rsidRDefault="00120003" w:rsidP="00C356C0">
      <w:pPr>
        <w:tabs>
          <w:tab w:val="left" w:pos="577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120003" w:rsidRDefault="00120003" w:rsidP="003B20F8">
      <w:pPr>
        <w:spacing w:line="30" w:lineRule="atLeast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20003" w:rsidRDefault="00120003" w:rsidP="003B20F8">
      <w:pPr>
        <w:spacing w:line="30" w:lineRule="atLeast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20003" w:rsidRPr="003B20F8" w:rsidRDefault="00120003" w:rsidP="003B20F8">
      <w:pPr>
        <w:spacing w:line="3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26 г"/>
        </w:smartTagPr>
        <w:r>
          <w:rPr>
            <w:rFonts w:ascii="Times New Roman" w:hAnsi="Times New Roman"/>
            <w:sz w:val="28"/>
            <w:szCs w:val="28"/>
          </w:rPr>
          <w:t>2026 г</w:t>
        </w:r>
      </w:smartTag>
    </w:p>
    <w:p w:rsidR="00120003" w:rsidRPr="003B20F8" w:rsidRDefault="00120003" w:rsidP="003B20F8">
      <w:pPr>
        <w:spacing w:line="30" w:lineRule="atLeast"/>
        <w:ind w:firstLine="709"/>
        <w:rPr>
          <w:rFonts w:ascii="Times New Roman" w:hAnsi="Times New Roman"/>
          <w:sz w:val="28"/>
          <w:szCs w:val="28"/>
        </w:rPr>
      </w:pPr>
    </w:p>
    <w:p w:rsidR="00120003" w:rsidRPr="00DA60F5" w:rsidRDefault="00120003" w:rsidP="003B20F8">
      <w:pPr>
        <w:spacing w:line="30" w:lineRule="atLeast"/>
        <w:ind w:firstLine="709"/>
        <w:jc w:val="center"/>
        <w:rPr>
          <w:b/>
        </w:rPr>
      </w:pPr>
      <w:r w:rsidRPr="00DA60F5">
        <w:rPr>
          <w:b/>
        </w:rPr>
        <w:t>Мой учитель — герой нашего времени</w:t>
      </w:r>
    </w:p>
    <w:p w:rsidR="00120003" w:rsidRPr="00DA60F5" w:rsidRDefault="00120003" w:rsidP="003B20F8">
      <w:pPr>
        <w:spacing w:line="30" w:lineRule="atLeast"/>
        <w:ind w:firstLine="709"/>
        <w:jc w:val="center"/>
        <w:rPr>
          <w:b/>
        </w:rPr>
      </w:pPr>
    </w:p>
    <w:p w:rsidR="00120003" w:rsidRPr="00DA60F5" w:rsidRDefault="00120003" w:rsidP="003B20F8">
      <w:pPr>
        <w:spacing w:line="30" w:lineRule="atLeast"/>
        <w:ind w:firstLine="709"/>
        <w:jc w:val="both"/>
      </w:pPr>
      <w:r w:rsidRPr="00DA60F5">
        <w:t xml:space="preserve">Понятие «герой» в нашей культуре всегда было окутано ореолом величия. Листая страницы русской литературы и истории, мы видим образы, которые захватывают дух: от могучих былинных богатырей, хранящих границы родной земли, до самоотверженных солдат Великой Отечественной войны, чей подвиг стал мерилом мужества. Но время идет, и сегодня образ героя меняется. На смену мечу и щиту приходят мудрость и слово. Сегодня я с уверенностью могу сказать: герой нашего времени — это мой учитель истории, </w:t>
      </w:r>
      <w:r>
        <w:t xml:space="preserve">Чемсо </w:t>
      </w:r>
      <w:r w:rsidRPr="00DA60F5">
        <w:t>Мариет Адамовна.</w:t>
      </w:r>
    </w:p>
    <w:p w:rsidR="00120003" w:rsidRPr="00DA60F5" w:rsidRDefault="00120003" w:rsidP="003B20F8">
      <w:pPr>
        <w:spacing w:line="30" w:lineRule="atLeast"/>
        <w:ind w:firstLine="709"/>
        <w:jc w:val="both"/>
      </w:pPr>
    </w:p>
    <w:p w:rsidR="00120003" w:rsidRPr="00DA60F5" w:rsidRDefault="00120003" w:rsidP="003B20F8">
      <w:pPr>
        <w:spacing w:line="30" w:lineRule="atLeast"/>
        <w:ind w:firstLine="709"/>
        <w:jc w:val="both"/>
      </w:pPr>
      <w:r w:rsidRPr="00DA60F5">
        <w:t>Почему именно она? Ведь герои нашего времени часто остаются в тени, они не ищут славы и не совершают громких поступков ради похвалы. Их подвиг — ежедневный, кропотливый и часто незаметный на первый взгляд. Это подвиг созидания человеческой души.</w:t>
      </w:r>
    </w:p>
    <w:p w:rsidR="00120003" w:rsidRPr="00DA60F5" w:rsidRDefault="00120003" w:rsidP="003B20F8">
      <w:pPr>
        <w:spacing w:line="30" w:lineRule="atLeast"/>
        <w:ind w:firstLine="709"/>
        <w:jc w:val="both"/>
      </w:pPr>
    </w:p>
    <w:p w:rsidR="00120003" w:rsidRPr="00DA60F5" w:rsidRDefault="00120003" w:rsidP="003B20F8">
      <w:pPr>
        <w:spacing w:line="30" w:lineRule="atLeast"/>
        <w:ind w:firstLine="709"/>
        <w:jc w:val="both"/>
      </w:pPr>
      <w:r w:rsidRPr="00DA60F5">
        <w:t>Мариет Адамовна открывает нам двери в прошлое, но делает это так, что оно становится для нас живым. На её уроках история перестает быть сухим перечнем дат и превращается в летопись судеб. Как герои прошлого защищали наши земли, так Мариет Адамовна защищает нас от беспамятства. Она учит нас понимать, что за каждым великим событием стоит человек, его выбор и его ответственность. В этом и заключается её мужество — в эпоху, когда мир стремительно меняется и порой теряет ориентиры, она твердо стоит на страже вечных истин.</w:t>
      </w:r>
    </w:p>
    <w:p w:rsidR="00120003" w:rsidRPr="00DA60F5" w:rsidRDefault="00120003" w:rsidP="003B20F8">
      <w:pPr>
        <w:spacing w:line="30" w:lineRule="atLeast"/>
        <w:ind w:firstLine="709"/>
        <w:jc w:val="both"/>
      </w:pPr>
    </w:p>
    <w:p w:rsidR="00120003" w:rsidRPr="00DA60F5" w:rsidRDefault="00120003" w:rsidP="003B20F8">
      <w:pPr>
        <w:spacing w:line="30" w:lineRule="atLeast"/>
        <w:ind w:firstLine="709"/>
        <w:jc w:val="both"/>
      </w:pPr>
      <w:r w:rsidRPr="00DA60F5">
        <w:t>Русский язык позволяет нам передать это удивительное сочетание величия и скромности. В Мариет Адамовне поражает её внутренняя сила, скрытая за мягким голосом и добрым взглядом. Для нас, детей Кавказа, она является живым примером благородства. В её осанке, в её отношении к каждому ученику чувствуется верность кодексу чести, мудрость старшего и безграничное терпение. Разве это не героизм — изо дня в день отдавать частичку своего сердца, верить в каждого из нас, даже когда мы сами в себе сомневаемся?</w:t>
      </w:r>
    </w:p>
    <w:p w:rsidR="00120003" w:rsidRPr="003B20F8" w:rsidRDefault="00120003" w:rsidP="003B20F8">
      <w:pPr>
        <w:spacing w:line="30" w:lineRule="atLeast"/>
        <w:ind w:firstLine="709"/>
        <w:jc w:val="both"/>
      </w:pPr>
    </w:p>
    <w:p w:rsidR="00120003" w:rsidRPr="00DA60F5" w:rsidRDefault="00120003" w:rsidP="003B20F8">
      <w:pPr>
        <w:spacing w:line="30" w:lineRule="atLeast"/>
        <w:ind w:firstLine="709"/>
        <w:jc w:val="both"/>
      </w:pPr>
      <w:r w:rsidRPr="00DA60F5">
        <w:t>Современный герой — это человек, который помогает другим найти свой путь. Помогая нам осознать свои корни, понять ошибки прошлого и оценить красоту нашей культуры, Мариет Адамовна совершает самое доброе дело на земле. Она воспитывает не просто учеников, а граждан, людей с горячим сердцем и ясным умом.</w:t>
      </w:r>
    </w:p>
    <w:p w:rsidR="00120003" w:rsidRPr="00DA60F5" w:rsidRDefault="00120003" w:rsidP="003B20F8">
      <w:pPr>
        <w:spacing w:line="30" w:lineRule="atLeast"/>
        <w:ind w:firstLine="709"/>
        <w:jc w:val="both"/>
      </w:pPr>
    </w:p>
    <w:p w:rsidR="00120003" w:rsidRPr="00DA60F5" w:rsidRDefault="00120003" w:rsidP="003B20F8">
      <w:pPr>
        <w:spacing w:line="30" w:lineRule="atLeast"/>
        <w:ind w:firstLine="709"/>
        <w:jc w:val="both"/>
      </w:pPr>
      <w:r w:rsidRPr="00DA60F5">
        <w:t xml:space="preserve">В заключение хочется сказать: героизм не всегда измеряется масштабами битв. Иногда он измеряется тишиной в классе, когда дети, затаив дыхание, слушают учителя. Мариет Адамовна — мой герой, потому что её оружие — знание, её доспехи — доброта, а её победа — это наше будущее. Она — тот самый мостик между героическим прошлым нашей страны и достойным завтрашним днем, по которому </w:t>
      </w:r>
      <w:r>
        <w:t>мы идем с гордо поднятой головой!</w:t>
      </w:r>
    </w:p>
    <w:p w:rsidR="00120003" w:rsidRPr="00DA60F5" w:rsidRDefault="00120003" w:rsidP="003B20F8">
      <w:pPr>
        <w:spacing w:line="30" w:lineRule="atLeast"/>
        <w:ind w:firstLine="709"/>
        <w:jc w:val="both"/>
      </w:pPr>
    </w:p>
    <w:p w:rsidR="00120003" w:rsidRPr="00274BFB" w:rsidRDefault="00120003" w:rsidP="00274BFB">
      <w:pPr>
        <w:spacing w:line="30" w:lineRule="atLeast"/>
        <w:jc w:val="center"/>
        <w:rPr>
          <w:rFonts w:ascii="Times New Roman" w:hAnsi="Times New Roman"/>
          <w:b/>
        </w:rPr>
      </w:pPr>
    </w:p>
    <w:sectPr w:rsidR="00120003" w:rsidRPr="00274BFB" w:rsidSect="00310D27">
      <w:headerReference w:type="default" r:id="rId6"/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003" w:rsidRDefault="00120003" w:rsidP="003F5EC0">
      <w:pPr>
        <w:spacing w:after="0" w:line="240" w:lineRule="auto"/>
      </w:pPr>
      <w:r>
        <w:separator/>
      </w:r>
    </w:p>
  </w:endnote>
  <w:endnote w:type="continuationSeparator" w:id="0">
    <w:p w:rsidR="00120003" w:rsidRDefault="00120003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003" w:rsidRDefault="00120003" w:rsidP="007131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0003" w:rsidRDefault="0012000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003" w:rsidRDefault="00120003" w:rsidP="007131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20003" w:rsidRDefault="001200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003" w:rsidRDefault="00120003" w:rsidP="003F5EC0">
      <w:pPr>
        <w:spacing w:after="0" w:line="240" w:lineRule="auto"/>
      </w:pPr>
      <w:r>
        <w:separator/>
      </w:r>
    </w:p>
  </w:footnote>
  <w:footnote w:type="continuationSeparator" w:id="0">
    <w:p w:rsidR="00120003" w:rsidRDefault="00120003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003" w:rsidRPr="00753679" w:rsidRDefault="00120003" w:rsidP="00274BFB">
    <w:pPr>
      <w:pStyle w:val="Header"/>
      <w:rPr>
        <w:rFonts w:ascii="Times New Roman" w:hAnsi="Times New Roman"/>
        <w:sz w:val="28"/>
        <w:szCs w:val="28"/>
      </w:rPr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s2049" type="#_x0000_t75" alt="Изображение выглядит как снимок экрана, Графика, графический дизайн, ШрифтАвтоматически созданное описание" href="https://eee-science.ru/" style="position:absolute;margin-left:-.3pt;margin-top:-.15pt;width:105.5pt;height:26.45pt;z-index:-251656192;visibility:visible" wrapcoords="1685 0 1072 1234 -153 8023 -153 11109 919 19749 1532 20983 21600 20983 21600 12960 21447 9874 20528 0 1685 0" o:button="t">
          <v:fill o:detectmouseclick="t"/>
          <v:imagedata r:id="rId1" o:title=""/>
          <w10:wrap type="tight"/>
        </v:shape>
      </w:pict>
    </w:r>
    <w:hyperlink r:id="rId2" w:history="1">
      <w:r w:rsidRPr="00F55CDD">
        <w:rPr>
          <w:rStyle w:val="Hyperlink"/>
          <w:rFonts w:ascii="Times New Roman" w:hAnsi="Times New Roman"/>
          <w:sz w:val="28"/>
          <w:szCs w:val="28"/>
        </w:rPr>
        <w:t xml:space="preserve">Наука и образование </w:t>
      </w:r>
      <w:r w:rsidRPr="00F55CDD">
        <w:rPr>
          <w:rStyle w:val="Hyperlink"/>
          <w:rFonts w:ascii="Times New Roman" w:hAnsi="Times New Roman"/>
          <w:sz w:val="28"/>
          <w:szCs w:val="28"/>
          <w:lang w:val="en-US"/>
        </w:rPr>
        <w:t>ON</w:t>
      </w:r>
      <w:r w:rsidRPr="00753679">
        <w:rPr>
          <w:rStyle w:val="Hyperlink"/>
          <w:rFonts w:ascii="Times New Roman" w:hAnsi="Times New Roman"/>
          <w:sz w:val="28"/>
          <w:szCs w:val="28"/>
        </w:rPr>
        <w:t>-</w:t>
      </w:r>
      <w:r w:rsidRPr="00F55CDD">
        <w:rPr>
          <w:rStyle w:val="Hyperlink"/>
          <w:rFonts w:ascii="Times New Roman" w:hAnsi="Times New Roman"/>
          <w:sz w:val="28"/>
          <w:szCs w:val="28"/>
          <w:lang w:val="en-US"/>
        </w:rPr>
        <w:t>LINE</w:t>
      </w:r>
    </w:hyperlink>
  </w:p>
  <w:p w:rsidR="00120003" w:rsidRPr="00753679" w:rsidRDefault="00120003">
    <w:pPr>
      <w:pStyle w:val="Head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1BD"/>
    <w:rsid w:val="00031A37"/>
    <w:rsid w:val="000572AD"/>
    <w:rsid w:val="0009776B"/>
    <w:rsid w:val="000A12EE"/>
    <w:rsid w:val="00120003"/>
    <w:rsid w:val="001F3ED8"/>
    <w:rsid w:val="00274BFB"/>
    <w:rsid w:val="00310D27"/>
    <w:rsid w:val="003B20F8"/>
    <w:rsid w:val="003C7D7F"/>
    <w:rsid w:val="003F5EC0"/>
    <w:rsid w:val="004150DF"/>
    <w:rsid w:val="00473563"/>
    <w:rsid w:val="00676EFC"/>
    <w:rsid w:val="006831BD"/>
    <w:rsid w:val="006C6736"/>
    <w:rsid w:val="006E1E7C"/>
    <w:rsid w:val="00713114"/>
    <w:rsid w:val="00753679"/>
    <w:rsid w:val="007C75EA"/>
    <w:rsid w:val="007F5B8D"/>
    <w:rsid w:val="0083146A"/>
    <w:rsid w:val="009576E7"/>
    <w:rsid w:val="0097064E"/>
    <w:rsid w:val="009A04BA"/>
    <w:rsid w:val="00C251C8"/>
    <w:rsid w:val="00C356C0"/>
    <w:rsid w:val="00CB6E16"/>
    <w:rsid w:val="00D62DBA"/>
    <w:rsid w:val="00DA60F5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10D27"/>
    <w:pPr>
      <w:spacing w:after="160" w:line="259" w:lineRule="auto"/>
    </w:pPr>
    <w:rPr>
      <w:kern w:val="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31B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B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831BD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831BD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31BD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831B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831B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831B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831B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31BD"/>
    <w:rPr>
      <w:rFonts w:ascii="Aptos Display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831BD"/>
    <w:rPr>
      <w:rFonts w:ascii="Aptos Display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831BD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831BD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831BD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831BD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831BD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831BD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831BD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6831B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6831BD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6831B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831BD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6831BD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6831BD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6831BD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6831BD"/>
    <w:rPr>
      <w:rFonts w:cs="Times New Roman"/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831B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831BD"/>
    <w:rPr>
      <w:rFonts w:cs="Times New Roman"/>
      <w:i/>
      <w:iCs/>
      <w:color w:val="0F4761"/>
    </w:rPr>
  </w:style>
  <w:style w:type="character" w:styleId="IntenseReference">
    <w:name w:val="Intense Reference"/>
    <w:basedOn w:val="DefaultParagraphFont"/>
    <w:uiPriority w:val="99"/>
    <w:qFormat/>
    <w:rsid w:val="006831BD"/>
    <w:rPr>
      <w:rFonts w:cs="Times New Roman"/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F5E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F5EC0"/>
    <w:rPr>
      <w:rFonts w:cs="Times New Roman"/>
    </w:rPr>
  </w:style>
  <w:style w:type="character" w:styleId="Hyperlink">
    <w:name w:val="Hyperlink"/>
    <w:basedOn w:val="DefaultParagraphFont"/>
    <w:uiPriority w:val="99"/>
    <w:rsid w:val="00F55CDD"/>
    <w:rPr>
      <w:rFonts w:cs="Times New Roman"/>
      <w:color w:val="467886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F55CDD"/>
    <w:rPr>
      <w:rFonts w:cs="Times New Roman"/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rsid w:val="006C673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23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963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23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523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23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523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23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523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23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23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3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23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239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23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239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239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239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239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3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23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23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3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23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23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239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23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239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239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239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5239664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23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523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23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523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23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ee-science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455</Words>
  <Characters>2598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просвещения Российской Федерации</dc:title>
  <dc:subject/>
  <dc:creator>Ирина Скопина</dc:creator>
  <cp:keywords/>
  <dc:description/>
  <cp:lastModifiedBy>User</cp:lastModifiedBy>
  <cp:revision>2</cp:revision>
  <cp:lastPrinted>2024-09-19T08:17:00Z</cp:lastPrinted>
  <dcterms:created xsi:type="dcterms:W3CDTF">2026-04-01T14:23:00Z</dcterms:created>
  <dcterms:modified xsi:type="dcterms:W3CDTF">2026-04-01T14:23:00Z</dcterms:modified>
</cp:coreProperties>
</file>